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87" w:type="dxa"/>
          </w:tcPr>
          <w:p>
            <w:pPr>
              <w:adjustRightInd w:val="0"/>
              <w:snapToGrid w:val="0"/>
              <w:jc w:val="distribute"/>
              <w:rPr>
                <w:rFonts w:hint="eastAsia" w:ascii="方正大标宋简体" w:eastAsia="方正大标宋简体"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hint="eastAsia" w:ascii="方正大标宋简体" w:eastAsia="方正大标宋简体"/>
                <w:sz w:val="56"/>
                <w:szCs w:val="56"/>
              </w:rPr>
              <w:t>视频拍摄脚本</w:t>
            </w:r>
          </w:p>
        </w:tc>
      </w:tr>
    </w:tbl>
    <w:p>
      <w:pPr>
        <w:wordWrap w:val="0"/>
        <w:adjustRightInd w:val="0"/>
        <w:snapToGrid w:val="0"/>
        <w:spacing w:before="240" w:beforeLines="100" w:after="120" w:afterLines="50"/>
        <w:jc w:val="right"/>
        <w:rPr>
          <w:rFonts w:ascii="Times New Roman" w:hAnsi="Times New Roman" w:cs="Times New Roman"/>
          <w:sz w:val="28"/>
          <w:u w:val="single"/>
        </w:rPr>
      </w:pPr>
      <w:r>
        <w:rPr>
          <w:rFonts w:hint="eastAsia" w:ascii="Times New Roman" w:hAnsi="Times New Roman" w:cs="Times New Roman"/>
          <w:sz w:val="28"/>
        </w:rPr>
        <w:t>视频名称：</w:t>
      </w:r>
      <w:r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hint="eastAsia" w:ascii="Times New Roman" w:hAnsi="Times New Roman" w:cs="Times New Roman"/>
          <w:sz w:val="28"/>
        </w:rPr>
        <w:t xml:space="preserve">导 演：  </w:t>
      </w:r>
      <w:r>
        <w:rPr>
          <w:rFonts w:ascii="Times New Roman" w:hAnsi="Times New Roman" w:cs="Times New Roman"/>
          <w:sz w:val="28"/>
        </w:rPr>
        <w:t xml:space="preserve">        </w:t>
      </w:r>
      <w:r>
        <w:rPr>
          <w:rFonts w:hint="eastAsia" w:ascii="Times New Roman" w:hAnsi="Times New Roman" w:cs="Times New Roman"/>
          <w:sz w:val="28"/>
        </w:rPr>
        <w:t>拍摄日期：20XX-XX-XX</w:t>
      </w: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4" w:type="dxa"/>
          <w:bottom w:w="0" w:type="dxa"/>
          <w:right w:w="284" w:type="dxa"/>
        </w:tblCellMar>
      </w:tblPr>
      <w:tblGrid>
        <w:gridCol w:w="598"/>
        <w:gridCol w:w="2232"/>
        <w:gridCol w:w="2552"/>
        <w:gridCol w:w="1559"/>
        <w:gridCol w:w="7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851" w:hRule="exact"/>
          <w:jc w:val="center"/>
        </w:trPr>
        <w:tc>
          <w:tcPr>
            <w:tcW w:w="598" w:type="dxa"/>
            <w:shd w:val="clear" w:color="auto" w:fill="DEEAF6" w:themeFill="accent5" w:themeFillTint="3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镜头</w:t>
            </w:r>
          </w:p>
        </w:tc>
        <w:tc>
          <w:tcPr>
            <w:tcW w:w="2232" w:type="dxa"/>
            <w:shd w:val="clear" w:color="auto" w:fill="DEEAF6" w:themeFill="accent5" w:themeFillTint="3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场 景</w:t>
            </w:r>
          </w:p>
        </w:tc>
        <w:tc>
          <w:tcPr>
            <w:tcW w:w="2552" w:type="dxa"/>
            <w:shd w:val="clear" w:color="auto" w:fill="DEEAF6" w:themeFill="accent5" w:themeFillTint="3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脚本 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字幕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配乐</w:t>
            </w:r>
          </w:p>
        </w:tc>
        <w:tc>
          <w:tcPr>
            <w:tcW w:w="709" w:type="dxa"/>
            <w:shd w:val="clear" w:color="auto" w:fill="DEEAF6" w:themeFill="accent5" w:themeFillTint="3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时长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拍摄方式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开学：同学们拉着行李箱经校门进入校园，持录取通知书报到。</w:t>
            </w: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旁白：新同学的到来为这所学校增添了许多活力。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相遇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15s</w:t>
            </w:r>
          </w:p>
        </w:tc>
        <w:tc>
          <w:tcPr>
            <w:tcW w:w="1417" w:type="dxa"/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由远及近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行李箱、通知书特写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课堂：老师正在进行授课，同学们积极发言提问。</w:t>
            </w: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老师：学了这节课你有哪些收获？</w:t>
            </w:r>
          </w:p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同学：辩证看待问题。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勇气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10s</w:t>
            </w:r>
          </w:p>
        </w:tc>
        <w:tc>
          <w:tcPr>
            <w:tcW w:w="1417" w:type="dxa"/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举手发言特写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图书馆：同学们翻阅书籍，查询资料。</w:t>
            </w: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旁白：在你的气质里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,藏着你读过的书和走过的路</w:t>
            </w:r>
            <w:r>
              <w:rPr>
                <w:rFonts w:hint="eastAsia" w:ascii="Times New Roman" w:hAnsi="Times New Roman" w:cs="Times New Roman"/>
                <w:sz w:val="27"/>
                <w:szCs w:val="27"/>
              </w:rPr>
              <w:t>。</w:t>
            </w:r>
          </w:p>
        </w:tc>
        <w:tc>
          <w:tcPr>
            <w:tcW w:w="1559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命运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交响曲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30s</w:t>
            </w: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渐入渐出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自习：同学们在自习室里紧张复习备考。</w:t>
            </w: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旁白：人生没有白读的书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,每一本都会融进你的血肉</w:t>
            </w:r>
            <w:r>
              <w:rPr>
                <w:rFonts w:hint="eastAsia" w:ascii="Times New Roman" w:hAnsi="Times New Roman" w:cs="Times New Roman"/>
                <w:sz w:val="27"/>
                <w:szCs w:val="27"/>
              </w:rPr>
              <w:t>。</w:t>
            </w:r>
          </w:p>
        </w:tc>
        <w:tc>
          <w:tcPr>
            <w:tcW w:w="1559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翻书声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20s</w:t>
            </w: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书写特写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运动会：运动员交接接力棒，进行百米冲刺撞线。</w:t>
            </w: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cs="Times New Roman"/>
                <w:sz w:val="27"/>
                <w:szCs w:val="27"/>
              </w:rPr>
              <w:t>旁白：你们是青春接力的关键一棒。</w:t>
            </w:r>
          </w:p>
        </w:tc>
        <w:tc>
          <w:tcPr>
            <w:tcW w:w="1559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发令枪声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15s</w:t>
            </w:r>
          </w:p>
        </w:tc>
        <w:tc>
          <w:tcPr>
            <w:tcW w:w="1417" w:type="dxa"/>
            <w:noWrap/>
            <w:tcMar>
              <w:left w:w="142" w:type="dxa"/>
              <w:right w:w="142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接力棒交接特写，由远及近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毕业：院长为毕设生代表拨正流苏，颁发证书。</w:t>
            </w: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学生：从今天开始，我就是母校的骄傲。</w:t>
            </w:r>
          </w:p>
        </w:tc>
        <w:tc>
          <w:tcPr>
            <w:tcW w:w="1559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飞得更高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40s</w:t>
            </w:r>
          </w:p>
        </w:tc>
        <w:tc>
          <w:tcPr>
            <w:tcW w:w="1417" w:type="dxa"/>
            <w:noWrap/>
            <w:tcMar>
              <w:left w:w="142" w:type="dxa"/>
              <w:right w:w="142" w:type="dxa"/>
            </w:tcMar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拨正流苏特写</w:t>
            </w:r>
          </w:p>
        </w:tc>
      </w:tr>
    </w:tbl>
    <w:p>
      <w:pPr>
        <w:rPr>
          <w:sz w:val="16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387" w:type="dxa"/>
          </w:tcPr>
          <w:p>
            <w:pPr>
              <w:adjustRightInd w:val="0"/>
              <w:snapToGrid w:val="0"/>
              <w:jc w:val="distribute"/>
              <w:rPr>
                <w:rFonts w:hint="eastAsia" w:ascii="方正大标宋简体" w:eastAsia="方正大标宋简体"/>
                <w:sz w:val="56"/>
                <w:szCs w:val="56"/>
              </w:rPr>
            </w:pPr>
            <w:r>
              <w:rPr>
                <w:rFonts w:hint="eastAsia" w:ascii="方正大标宋简体" w:eastAsia="方正大标宋简体"/>
                <w:sz w:val="56"/>
                <w:szCs w:val="56"/>
              </w:rPr>
              <w:t>视频拍摄脚本</w:t>
            </w:r>
          </w:p>
        </w:tc>
      </w:tr>
    </w:tbl>
    <w:p>
      <w:pPr>
        <w:wordWrap w:val="0"/>
        <w:adjustRightInd w:val="0"/>
        <w:snapToGrid w:val="0"/>
        <w:spacing w:before="240" w:beforeLines="100" w:after="120" w:afterLines="50"/>
        <w:jc w:val="right"/>
        <w:rPr>
          <w:rFonts w:ascii="Times New Roman" w:hAnsi="Times New Roman" w:cs="Times New Roman"/>
          <w:sz w:val="28"/>
          <w:u w:val="single"/>
        </w:rPr>
      </w:pPr>
      <w:r>
        <w:rPr>
          <w:rFonts w:hint="eastAsia" w:ascii="Times New Roman" w:hAnsi="Times New Roman" w:cs="Times New Roman"/>
          <w:sz w:val="28"/>
        </w:rPr>
        <w:t>视频名称：</w:t>
      </w:r>
      <w:r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hint="eastAsia" w:ascii="Times New Roman" w:hAnsi="Times New Roman" w:cs="Times New Roman"/>
          <w:sz w:val="28"/>
        </w:rPr>
        <w:t xml:space="preserve">导 演：  </w:t>
      </w:r>
      <w:r>
        <w:rPr>
          <w:rFonts w:ascii="Times New Roman" w:hAnsi="Times New Roman" w:cs="Times New Roman"/>
          <w:sz w:val="28"/>
        </w:rPr>
        <w:t xml:space="preserve">        </w:t>
      </w:r>
      <w:r>
        <w:rPr>
          <w:rFonts w:hint="eastAsia" w:ascii="Times New Roman" w:hAnsi="Times New Roman" w:cs="Times New Roman"/>
          <w:sz w:val="28"/>
        </w:rPr>
        <w:t>拍摄日期：20XX-XX-XX</w:t>
      </w: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4" w:type="dxa"/>
          <w:bottom w:w="0" w:type="dxa"/>
          <w:right w:w="284" w:type="dxa"/>
        </w:tblCellMar>
      </w:tblPr>
      <w:tblGrid>
        <w:gridCol w:w="598"/>
        <w:gridCol w:w="2232"/>
        <w:gridCol w:w="2552"/>
        <w:gridCol w:w="1559"/>
        <w:gridCol w:w="709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851" w:hRule="exact"/>
          <w:jc w:val="center"/>
        </w:trPr>
        <w:tc>
          <w:tcPr>
            <w:tcW w:w="598" w:type="dxa"/>
            <w:shd w:val="clear" w:color="auto" w:fill="DEEAF6" w:themeFill="accent5" w:themeFillTint="3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镜头</w:t>
            </w:r>
          </w:p>
        </w:tc>
        <w:tc>
          <w:tcPr>
            <w:tcW w:w="2232" w:type="dxa"/>
            <w:shd w:val="clear" w:color="auto" w:fill="DEEAF6" w:themeFill="accent5" w:themeFillTint="3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场 景</w:t>
            </w:r>
          </w:p>
        </w:tc>
        <w:tc>
          <w:tcPr>
            <w:tcW w:w="2552" w:type="dxa"/>
            <w:shd w:val="clear" w:color="auto" w:fill="DEEAF6" w:themeFill="accent5" w:themeFillTint="3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脚本 /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字幕</w:t>
            </w:r>
          </w:p>
        </w:tc>
        <w:tc>
          <w:tcPr>
            <w:tcW w:w="1559" w:type="dxa"/>
            <w:shd w:val="clear" w:color="auto" w:fill="DEEAF6" w:themeFill="accent5" w:themeFillTint="33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配乐</w:t>
            </w:r>
          </w:p>
        </w:tc>
        <w:tc>
          <w:tcPr>
            <w:tcW w:w="709" w:type="dxa"/>
            <w:shd w:val="clear" w:color="auto" w:fill="DEEAF6" w:themeFill="accent5" w:themeFillTint="33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时长</w:t>
            </w:r>
          </w:p>
        </w:tc>
        <w:tc>
          <w:tcPr>
            <w:tcW w:w="1417" w:type="dxa"/>
            <w:shd w:val="clear" w:color="auto" w:fill="DEEAF6" w:themeFill="accent5" w:themeFillTint="33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6"/>
                <w:szCs w:val="26"/>
              </w:rPr>
              <w:t>拍摄方式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59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noWrap/>
            <w:tcMar>
              <w:left w:w="142" w:type="dxa"/>
              <w:right w:w="142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4" w:type="dxa"/>
            <w:bottom w:w="0" w:type="dxa"/>
            <w:right w:w="284" w:type="dxa"/>
          </w:tblCellMar>
        </w:tblPrEx>
        <w:trPr>
          <w:trHeight w:val="1814" w:hRule="exact"/>
          <w:jc w:val="center"/>
        </w:trPr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left w:w="170" w:type="dxa"/>
              <w:right w:w="17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noWrap/>
            <w:tcMar>
              <w:left w:w="142" w:type="dxa"/>
              <w:right w:w="142" w:type="dxa"/>
            </w:tcMar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16"/>
        </w:rPr>
      </w:pPr>
    </w:p>
    <w:sectPr>
      <w:footerReference r:id="rId3" w:type="default"/>
      <w:pgSz w:w="12240" w:h="15840"/>
      <w:pgMar w:top="1134" w:right="1531" w:bottom="1134" w:left="1531" w:header="720" w:footer="51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9855448-6E58-4B7C-95BD-97D2ED03C8C2}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3F78F92-5E29-4597-B353-A71B4B969C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cs="Times New Roman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5F06E7"/>
    <w:rsid w:val="00011C23"/>
    <w:rsid w:val="0004049C"/>
    <w:rsid w:val="00041032"/>
    <w:rsid w:val="00047F0B"/>
    <w:rsid w:val="000D1ACF"/>
    <w:rsid w:val="000F0B78"/>
    <w:rsid w:val="000F58A7"/>
    <w:rsid w:val="00180085"/>
    <w:rsid w:val="001806E6"/>
    <w:rsid w:val="00181B9C"/>
    <w:rsid w:val="00190641"/>
    <w:rsid w:val="001C532C"/>
    <w:rsid w:val="001F4B1D"/>
    <w:rsid w:val="00216C0C"/>
    <w:rsid w:val="00227959"/>
    <w:rsid w:val="002578E2"/>
    <w:rsid w:val="00281965"/>
    <w:rsid w:val="002845B7"/>
    <w:rsid w:val="002F1D19"/>
    <w:rsid w:val="00312D5B"/>
    <w:rsid w:val="00320BCB"/>
    <w:rsid w:val="00342601"/>
    <w:rsid w:val="00357EBF"/>
    <w:rsid w:val="003763D2"/>
    <w:rsid w:val="003B517A"/>
    <w:rsid w:val="00420052"/>
    <w:rsid w:val="00457EF9"/>
    <w:rsid w:val="00472A09"/>
    <w:rsid w:val="00480D49"/>
    <w:rsid w:val="00487434"/>
    <w:rsid w:val="004A5CB7"/>
    <w:rsid w:val="004E0352"/>
    <w:rsid w:val="004E1F81"/>
    <w:rsid w:val="004E547E"/>
    <w:rsid w:val="00552B08"/>
    <w:rsid w:val="00555800"/>
    <w:rsid w:val="00582331"/>
    <w:rsid w:val="005E0BDA"/>
    <w:rsid w:val="005E26C0"/>
    <w:rsid w:val="00631379"/>
    <w:rsid w:val="0064255D"/>
    <w:rsid w:val="0064315F"/>
    <w:rsid w:val="006A621B"/>
    <w:rsid w:val="006C1545"/>
    <w:rsid w:val="007176B6"/>
    <w:rsid w:val="00737284"/>
    <w:rsid w:val="00737D1C"/>
    <w:rsid w:val="00747501"/>
    <w:rsid w:val="00781DEA"/>
    <w:rsid w:val="0078278A"/>
    <w:rsid w:val="008276A0"/>
    <w:rsid w:val="008605D9"/>
    <w:rsid w:val="00864B48"/>
    <w:rsid w:val="00867945"/>
    <w:rsid w:val="00872B9C"/>
    <w:rsid w:val="008E020F"/>
    <w:rsid w:val="008F5336"/>
    <w:rsid w:val="00901A63"/>
    <w:rsid w:val="00950974"/>
    <w:rsid w:val="00980C5E"/>
    <w:rsid w:val="009857D4"/>
    <w:rsid w:val="009B0813"/>
    <w:rsid w:val="009D6C34"/>
    <w:rsid w:val="009E04E1"/>
    <w:rsid w:val="00A20D26"/>
    <w:rsid w:val="00A75753"/>
    <w:rsid w:val="00A81FFE"/>
    <w:rsid w:val="00A9231E"/>
    <w:rsid w:val="00AA13CE"/>
    <w:rsid w:val="00B14209"/>
    <w:rsid w:val="00B26A66"/>
    <w:rsid w:val="00B41992"/>
    <w:rsid w:val="00B4652B"/>
    <w:rsid w:val="00B56988"/>
    <w:rsid w:val="00B764F2"/>
    <w:rsid w:val="00B94EA8"/>
    <w:rsid w:val="00BA59A8"/>
    <w:rsid w:val="00BC69C9"/>
    <w:rsid w:val="00BE1122"/>
    <w:rsid w:val="00C04DDF"/>
    <w:rsid w:val="00C10B17"/>
    <w:rsid w:val="00C46D39"/>
    <w:rsid w:val="00C61953"/>
    <w:rsid w:val="00C734AB"/>
    <w:rsid w:val="00CA7ABA"/>
    <w:rsid w:val="00CC00F8"/>
    <w:rsid w:val="00D062E8"/>
    <w:rsid w:val="00D24C35"/>
    <w:rsid w:val="00D94BEE"/>
    <w:rsid w:val="00DA0ACB"/>
    <w:rsid w:val="00DA7460"/>
    <w:rsid w:val="00DF5CA9"/>
    <w:rsid w:val="00E41065"/>
    <w:rsid w:val="00E635AC"/>
    <w:rsid w:val="00E9366E"/>
    <w:rsid w:val="00E9625C"/>
    <w:rsid w:val="00EE65F0"/>
    <w:rsid w:val="00F01C1A"/>
    <w:rsid w:val="00F2472D"/>
    <w:rsid w:val="00F26C9A"/>
    <w:rsid w:val="00F54214"/>
    <w:rsid w:val="00F5443C"/>
    <w:rsid w:val="00FB4405"/>
    <w:rsid w:val="075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autoRedefine/>
    <w:semiHidden/>
    <w:uiPriority w:val="99"/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download\9842d409-743e-480a-9079-08677fd799d8\&#25238;&#38899;&#35270;&#39057;&#25293;&#25668;&#20998;&#38236;&#22836;&#33050;&#26412;.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抖音视频拍摄分镜头脚本..docx</Template>
  <Pages>2</Pages>
  <Words>413</Words>
  <Characters>443</Characters>
  <Lines>4</Lines>
  <Paragraphs>1</Paragraphs>
  <TotalTime>296</TotalTime>
  <ScaleCrop>false</ScaleCrop>
  <LinksUpToDate>false</LinksUpToDate>
  <CharactersWithSpaces>503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2024-03-13T10:34:00Z</dcterms:created>
  <dc:creator>二道膘</dc:creator>
  <cp:lastModifiedBy>二道膘</cp:lastModifiedBy>
  <dcterms:modified xsi:type="dcterms:W3CDTF">2024-03-13T10:34:35Z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KSOTemplateUUID">
    <vt:lpwstr>v1.0_mb_TXNhaGGCEdLRJ7ffyQVWSQ==</vt:lpwstr>
  </property>
  <property fmtid="{D5CDD505-2E9C-101B-9397-08002B2CF9AE}" pid="4" name="ICV">
    <vt:lpwstr>5ACAF68DF5FA431E8F0F4246E06CC3AE_11</vt:lpwstr>
  </property>
</Properties>
</file>